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3105" w14:textId="77777777" w:rsidR="00665CF0" w:rsidRDefault="00665CF0" w:rsidP="00FA1FC5">
      <w:pPr>
        <w:pStyle w:val="Kehatekst"/>
        <w:spacing w:after="0" w:line="240" w:lineRule="auto"/>
        <w:ind w:left="-142"/>
        <w:jc w:val="center"/>
      </w:pPr>
      <w:r>
        <w:rPr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12F43C4C" wp14:editId="3EB9DDC4">
            <wp:simplePos x="0" y="0"/>
            <wp:positionH relativeFrom="outsideMargin">
              <wp:posOffset>-3476625</wp:posOffset>
            </wp:positionH>
            <wp:positionV relativeFrom="topMargin">
              <wp:posOffset>476250</wp:posOffset>
            </wp:positionV>
            <wp:extent cx="542925" cy="65468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45619" w14:textId="77777777" w:rsidR="00665CF0" w:rsidRDefault="00665CF0" w:rsidP="000B4249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3987C949" w14:textId="77777777" w:rsidR="00017C43" w:rsidRDefault="00017C43" w:rsidP="000B4249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2941C4F2" w14:textId="5FDE4B2F" w:rsidR="00017C43" w:rsidRPr="00017C43" w:rsidRDefault="00B53FDC" w:rsidP="000B4249">
      <w:pPr>
        <w:pStyle w:val="Kehatekst"/>
        <w:spacing w:after="0" w:line="240" w:lineRule="auto"/>
        <w:ind w:left="-284"/>
        <w:jc w:val="center"/>
        <w:rPr>
          <w:szCs w:val="24"/>
        </w:rPr>
      </w:pPr>
      <w:r>
        <w:rPr>
          <w:szCs w:val="24"/>
        </w:rPr>
        <w:t>PLANEERIMIS-</w:t>
      </w:r>
      <w:r w:rsidR="00017C43" w:rsidRPr="00017C43">
        <w:rPr>
          <w:szCs w:val="24"/>
        </w:rPr>
        <w:t xml:space="preserve"> JA MAJANDUSO</w:t>
      </w:r>
      <w:r w:rsidR="00017C43">
        <w:rPr>
          <w:szCs w:val="24"/>
        </w:rPr>
        <w:t>S</w:t>
      </w:r>
      <w:r w:rsidR="00017C43" w:rsidRPr="00017C43">
        <w:rPr>
          <w:szCs w:val="24"/>
        </w:rPr>
        <w:t>AKOND</w:t>
      </w:r>
    </w:p>
    <w:p w14:paraId="5B2D4012" w14:textId="77777777" w:rsidR="000503CC" w:rsidRDefault="000503CC" w:rsidP="00FA1FC5">
      <w:pPr>
        <w:pStyle w:val="Kehatekst"/>
        <w:spacing w:after="0" w:line="240" w:lineRule="auto"/>
        <w:ind w:left="-142"/>
        <w:jc w:val="center"/>
      </w:pPr>
    </w:p>
    <w:p w14:paraId="71FFC94E" w14:textId="77777777" w:rsidR="00665CF0" w:rsidRDefault="00665CF0" w:rsidP="00FA1FC5">
      <w:pPr>
        <w:pStyle w:val="Kehatekst"/>
        <w:spacing w:after="0" w:line="240" w:lineRule="auto"/>
        <w:ind w:left="-142"/>
        <w:jc w:val="center"/>
        <w:sectPr w:rsidR="00665CF0" w:rsidSect="002E2DBF">
          <w:headerReference w:type="even" r:id="rId9"/>
          <w:headerReference w:type="default" r:id="rId10"/>
          <w:footerReference w:type="even" r:id="rId11"/>
          <w:footerReference w:type="first" r:id="rId12"/>
          <w:type w:val="continuous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</w:p>
    <w:tbl>
      <w:tblPr>
        <w:tblW w:w="9214" w:type="dxa"/>
        <w:tblLayout w:type="fixed"/>
        <w:tblLook w:val="0600" w:firstRow="0" w:lastRow="0" w:firstColumn="0" w:lastColumn="0" w:noHBand="1" w:noVBand="1"/>
      </w:tblPr>
      <w:tblGrid>
        <w:gridCol w:w="5812"/>
        <w:gridCol w:w="3402"/>
      </w:tblGrid>
      <w:tr w:rsidR="000503CC" w14:paraId="69A7AC97" w14:textId="77777777" w:rsidTr="00FA1FC5">
        <w:trPr>
          <w:cantSplit/>
        </w:trPr>
        <w:tc>
          <w:tcPr>
            <w:tcW w:w="9214" w:type="dxa"/>
            <w:gridSpan w:val="2"/>
          </w:tcPr>
          <w:p w14:paraId="7CDA9C36" w14:textId="77777777" w:rsidR="000503CC" w:rsidRDefault="000503CC">
            <w:pPr>
              <w:pStyle w:val="Kehatekst"/>
              <w:spacing w:after="0" w:line="240" w:lineRule="auto"/>
              <w:jc w:val="left"/>
            </w:pPr>
          </w:p>
        </w:tc>
      </w:tr>
      <w:tr w:rsidR="000503CC" w14:paraId="256369BD" w14:textId="77777777" w:rsidTr="00FA1FC5">
        <w:trPr>
          <w:cantSplit/>
        </w:trPr>
        <w:tc>
          <w:tcPr>
            <w:tcW w:w="5812" w:type="dxa"/>
          </w:tcPr>
          <w:p w14:paraId="60950920" w14:textId="77777777" w:rsidR="000503CC" w:rsidRDefault="000503CC">
            <w:pPr>
              <w:pStyle w:val="Kehatekst"/>
              <w:spacing w:after="0" w:line="240" w:lineRule="auto"/>
              <w:jc w:val="left"/>
            </w:pPr>
          </w:p>
        </w:tc>
        <w:tc>
          <w:tcPr>
            <w:tcW w:w="3402" w:type="dxa"/>
          </w:tcPr>
          <w:p w14:paraId="508BFC85" w14:textId="77777777" w:rsidR="000503CC" w:rsidRDefault="000503CC">
            <w:pPr>
              <w:pStyle w:val="Kehatekst"/>
              <w:spacing w:after="0" w:line="240" w:lineRule="auto"/>
              <w:jc w:val="left"/>
            </w:pPr>
          </w:p>
        </w:tc>
      </w:tr>
      <w:tr w:rsidR="000503CC" w:rsidRPr="007C5C00" w14:paraId="1DAF5ADB" w14:textId="77777777" w:rsidTr="00FA1FC5">
        <w:trPr>
          <w:cantSplit/>
        </w:trPr>
        <w:tc>
          <w:tcPr>
            <w:tcW w:w="5812" w:type="dxa"/>
          </w:tcPr>
          <w:p w14:paraId="6E9BF5F9" w14:textId="0AAAA3D2" w:rsidR="008046BE" w:rsidRDefault="000D440B" w:rsidP="008046BE">
            <w:pPr>
              <w:rPr>
                <w:color w:val="000000" w:themeColor="text1"/>
                <w:szCs w:val="24"/>
              </w:rPr>
            </w:pPr>
            <w:r w:rsidRPr="000D440B">
              <w:rPr>
                <w:color w:val="000000" w:themeColor="text1"/>
                <w:szCs w:val="24"/>
              </w:rPr>
              <w:t>Terviseamet</w:t>
            </w:r>
          </w:p>
          <w:p w14:paraId="68AA191A" w14:textId="2408C581" w:rsidR="00425C8C" w:rsidRDefault="00425C8C" w:rsidP="008046BE">
            <w:pPr>
              <w:rPr>
                <w:color w:val="000000" w:themeColor="text1"/>
                <w:szCs w:val="24"/>
              </w:rPr>
            </w:pPr>
            <w:r w:rsidRPr="00425C8C">
              <w:rPr>
                <w:color w:val="000000" w:themeColor="text1"/>
                <w:szCs w:val="24"/>
              </w:rPr>
              <w:t>info@terviseamet.ee</w:t>
            </w:r>
          </w:p>
          <w:p w14:paraId="00B7C191" w14:textId="6BE1D44B" w:rsidR="000D440B" w:rsidRDefault="000D440B" w:rsidP="008046BE">
            <w:pPr>
              <w:rPr>
                <w:color w:val="000000" w:themeColor="text1"/>
                <w:szCs w:val="24"/>
              </w:rPr>
            </w:pPr>
            <w:r w:rsidRPr="000D440B">
              <w:rPr>
                <w:color w:val="000000" w:themeColor="text1"/>
                <w:szCs w:val="24"/>
              </w:rPr>
              <w:t>tallinnalabor@terviseamet.ee</w:t>
            </w:r>
          </w:p>
          <w:p w14:paraId="71DC2EF4" w14:textId="2829B259" w:rsidR="008046BE" w:rsidRPr="007C5C00" w:rsidRDefault="008046BE" w:rsidP="008046B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14:paraId="270248CB" w14:textId="1E6B1441" w:rsidR="000503CC" w:rsidRPr="007C5C00" w:rsidRDefault="008046BE" w:rsidP="00017C43">
            <w:pPr>
              <w:pStyle w:val="Kehatekst"/>
              <w:spacing w:after="0" w:line="240" w:lineRule="auto"/>
              <w:jc w:val="left"/>
            </w:pPr>
            <w:r w:rsidRPr="008046BE">
              <w:t xml:space="preserve">Meie:  </w:t>
            </w:r>
            <w:r w:rsidR="00425C8C">
              <w:t>0</w:t>
            </w:r>
            <w:r w:rsidR="00B53FDC">
              <w:t>9</w:t>
            </w:r>
            <w:r w:rsidRPr="008046BE">
              <w:t>.0</w:t>
            </w:r>
            <w:r w:rsidR="005C556D">
              <w:t>5</w:t>
            </w:r>
            <w:r w:rsidRPr="008046BE">
              <w:t>.202</w:t>
            </w:r>
            <w:r w:rsidR="00425C8C">
              <w:t>5</w:t>
            </w:r>
            <w:r w:rsidRPr="008046BE">
              <w:t xml:space="preserve">  nr  </w:t>
            </w:r>
            <w:r w:rsidR="00253D7C" w:rsidRPr="00253D7C">
              <w:t>9-3/1301</w:t>
            </w:r>
            <w:r w:rsidR="001A5869">
              <w:t>-1</w:t>
            </w:r>
            <w:r w:rsidR="00253D7C" w:rsidRPr="00253D7C">
              <w:t xml:space="preserve">  </w:t>
            </w:r>
          </w:p>
        </w:tc>
      </w:tr>
      <w:tr w:rsidR="003A561C" w:rsidRPr="007C5C00" w14:paraId="289FECFC" w14:textId="77777777" w:rsidTr="00FA1FC5">
        <w:trPr>
          <w:cantSplit/>
        </w:trPr>
        <w:tc>
          <w:tcPr>
            <w:tcW w:w="9214" w:type="dxa"/>
            <w:gridSpan w:val="2"/>
          </w:tcPr>
          <w:p w14:paraId="6B3D457E" w14:textId="3191C20D" w:rsidR="003A561C" w:rsidRPr="00CA2676" w:rsidRDefault="003A561C" w:rsidP="003A561C">
            <w:pPr>
              <w:rPr>
                <w:szCs w:val="24"/>
              </w:rPr>
            </w:pPr>
            <w:r>
              <w:t xml:space="preserve">                                                                                               </w:t>
            </w:r>
          </w:p>
        </w:tc>
      </w:tr>
      <w:tr w:rsidR="003A561C" w:rsidRPr="007C5C00" w14:paraId="799BA426" w14:textId="77777777" w:rsidTr="00FA1FC5">
        <w:trPr>
          <w:cantSplit/>
        </w:trPr>
        <w:tc>
          <w:tcPr>
            <w:tcW w:w="5812" w:type="dxa"/>
          </w:tcPr>
          <w:p w14:paraId="1A533CEA" w14:textId="1E8632A3" w:rsidR="003A561C" w:rsidRPr="007C5C00" w:rsidRDefault="003A561C" w:rsidP="003A561C">
            <w:pPr>
              <w:pStyle w:val="Kehatekst"/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654ADC9" w14:textId="5CB8BF37" w:rsidR="003A561C" w:rsidRPr="007C5C00" w:rsidRDefault="003A561C" w:rsidP="003A561C">
            <w:pPr>
              <w:pStyle w:val="Kehatekst"/>
              <w:spacing w:after="0" w:line="240" w:lineRule="auto"/>
              <w:jc w:val="left"/>
            </w:pPr>
          </w:p>
        </w:tc>
      </w:tr>
      <w:tr w:rsidR="003A561C" w:rsidRPr="007C5C00" w14:paraId="76776D4D" w14:textId="77777777" w:rsidTr="00FA1FC5">
        <w:trPr>
          <w:cantSplit/>
        </w:trPr>
        <w:tc>
          <w:tcPr>
            <w:tcW w:w="9214" w:type="dxa"/>
            <w:gridSpan w:val="2"/>
          </w:tcPr>
          <w:p w14:paraId="62F5457B" w14:textId="06F30DDB" w:rsidR="003A561C" w:rsidRPr="007C5C00" w:rsidRDefault="003A561C" w:rsidP="003A561C">
            <w:pPr>
              <w:pStyle w:val="Kehatekst"/>
              <w:spacing w:after="0" w:line="240" w:lineRule="auto"/>
              <w:jc w:val="left"/>
              <w:rPr>
                <w:caps/>
              </w:rPr>
            </w:pPr>
          </w:p>
        </w:tc>
      </w:tr>
      <w:tr w:rsidR="003A561C" w:rsidRPr="007C5C00" w14:paraId="1838F85F" w14:textId="77777777" w:rsidTr="00FA1FC5">
        <w:trPr>
          <w:cantSplit/>
        </w:trPr>
        <w:tc>
          <w:tcPr>
            <w:tcW w:w="9214" w:type="dxa"/>
            <w:gridSpan w:val="2"/>
          </w:tcPr>
          <w:p w14:paraId="5EA91935" w14:textId="77777777" w:rsidR="003A561C" w:rsidRPr="007C5C00" w:rsidRDefault="003A561C" w:rsidP="003A561C">
            <w:pPr>
              <w:pStyle w:val="Kehatekst"/>
              <w:spacing w:after="0" w:line="240" w:lineRule="auto"/>
              <w:jc w:val="left"/>
            </w:pPr>
          </w:p>
        </w:tc>
      </w:tr>
    </w:tbl>
    <w:p w14:paraId="79722CCA" w14:textId="0C8212C7" w:rsidR="007C5C00" w:rsidRPr="007C5C00" w:rsidRDefault="007C5C00" w:rsidP="007C5C00">
      <w:pPr>
        <w:rPr>
          <w:color w:val="000000" w:themeColor="text1"/>
        </w:rPr>
      </w:pPr>
      <w:r w:rsidRPr="007C5C00">
        <w:rPr>
          <w:color w:val="000000" w:themeColor="text1"/>
          <w:szCs w:val="24"/>
        </w:rPr>
        <w:t>Tellimiskiri</w:t>
      </w:r>
    </w:p>
    <w:p w14:paraId="434C663C" w14:textId="2C2D3D77" w:rsidR="007C5C00" w:rsidRPr="007C5C00" w:rsidRDefault="007C5C00" w:rsidP="003F4C4F">
      <w:pPr>
        <w:pStyle w:val="Kehatekst"/>
        <w:spacing w:after="0" w:line="240" w:lineRule="auto"/>
        <w:ind w:right="169"/>
        <w:jc w:val="left"/>
      </w:pPr>
    </w:p>
    <w:p w14:paraId="092B85AC" w14:textId="77777777" w:rsidR="007C5C00" w:rsidRPr="007C5C00" w:rsidRDefault="007C5C00" w:rsidP="003F4C4F">
      <w:pPr>
        <w:pStyle w:val="Kehatekst"/>
        <w:spacing w:after="0" w:line="240" w:lineRule="auto"/>
        <w:ind w:right="169"/>
        <w:jc w:val="left"/>
      </w:pPr>
    </w:p>
    <w:p w14:paraId="11608BDE" w14:textId="44F7F44C" w:rsidR="007C5C00" w:rsidRDefault="007C5C00" w:rsidP="00F739C0">
      <w:pPr>
        <w:pStyle w:val="Pealkiri1"/>
        <w:numPr>
          <w:ilvl w:val="0"/>
          <w:numId w:val="0"/>
        </w:numPr>
        <w:shd w:val="clear" w:color="auto" w:fill="FFFFFF"/>
        <w:spacing w:before="0" w:after="150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7C5C0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Maardu Linnavalitsuse linna arengu- ja majandusosakond telli</w:t>
      </w:r>
      <w:r w:rsidR="00F739C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b</w:t>
      </w:r>
      <w:r w:rsidR="000D440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analüüsid</w:t>
      </w:r>
      <w:r w:rsidR="005C556D" w:rsidRPr="005C556D">
        <w:t xml:space="preserve"> </w:t>
      </w:r>
      <w:r w:rsidR="005C556D" w:rsidRP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Maardu järve suplusvee kvaliteedi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kohta vastavalt Teie poolt saadetud hinnapakkumisele. Järgmistel kuupäevadel 1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.05.202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09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.06.202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0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4.07.202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 1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.0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7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.202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5, 01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.0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.202</w:t>
      </w:r>
      <w:r w:rsidR="00425C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 ja 15.08.2025</w:t>
      </w:r>
      <w:r w:rsid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5C556D" w:rsidRPr="005C55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3EA50871" w14:textId="77777777" w:rsidR="001C2D38" w:rsidRDefault="001C2D38" w:rsidP="001C2D38"/>
    <w:p w14:paraId="683A7FD5" w14:textId="77777777" w:rsidR="00151B85" w:rsidRDefault="00151B85" w:rsidP="001C2D38"/>
    <w:p w14:paraId="601A5065" w14:textId="77777777" w:rsidR="001C2D38" w:rsidRDefault="001C2D38" w:rsidP="001C2D38"/>
    <w:p w14:paraId="5D01B621" w14:textId="77777777" w:rsidR="006B7383" w:rsidRPr="006B7383" w:rsidRDefault="006B7383" w:rsidP="006B7383">
      <w:pPr>
        <w:rPr>
          <w:i/>
          <w:iCs/>
        </w:rPr>
      </w:pPr>
    </w:p>
    <w:p w14:paraId="29DFABA7" w14:textId="2E90A652" w:rsidR="006B7383" w:rsidRPr="006B7383" w:rsidRDefault="006B7383" w:rsidP="006B7383">
      <w:pPr>
        <w:rPr>
          <w:b/>
          <w:bCs/>
          <w:i/>
          <w:iCs/>
        </w:rPr>
      </w:pPr>
    </w:p>
    <w:p w14:paraId="0CD807E7" w14:textId="56B3F1E6" w:rsidR="007C5C00" w:rsidRPr="007C5C00" w:rsidRDefault="007C5C00" w:rsidP="007C5C00">
      <w:pPr>
        <w:rPr>
          <w:color w:val="000000"/>
        </w:rPr>
      </w:pPr>
    </w:p>
    <w:p w14:paraId="6C49530E" w14:textId="77777777" w:rsidR="007C5C00" w:rsidRPr="007C5C00" w:rsidRDefault="007C5C00" w:rsidP="007C5C00">
      <w:pPr>
        <w:rPr>
          <w:color w:val="000000"/>
        </w:rPr>
      </w:pPr>
      <w:r w:rsidRPr="007C5C00">
        <w:rPr>
          <w:color w:val="000000"/>
        </w:rPr>
        <w:t>Lugupidamisega</w:t>
      </w:r>
    </w:p>
    <w:p w14:paraId="54042CA8" w14:textId="77777777" w:rsidR="007C5C00" w:rsidRPr="007C5C00" w:rsidRDefault="007C5C00" w:rsidP="007C5C00">
      <w:pPr>
        <w:rPr>
          <w:color w:val="000000"/>
        </w:rPr>
      </w:pPr>
    </w:p>
    <w:p w14:paraId="3492CC99" w14:textId="77777777" w:rsidR="006B7383" w:rsidRPr="00F739C0" w:rsidRDefault="006B7383" w:rsidP="006B7383">
      <w:pPr>
        <w:rPr>
          <w:i/>
          <w:iCs/>
          <w:color w:val="000000"/>
        </w:rPr>
      </w:pPr>
      <w:r w:rsidRPr="00F739C0">
        <w:rPr>
          <w:i/>
          <w:iCs/>
          <w:color w:val="000000" w:themeColor="text1"/>
          <w:lang w:val="fi-FI"/>
        </w:rPr>
        <w:t>/</w:t>
      </w:r>
      <w:r w:rsidRPr="00F739C0">
        <w:rPr>
          <w:i/>
          <w:iCs/>
          <w:color w:val="000000" w:themeColor="text1"/>
        </w:rPr>
        <w:t>allkirjastatud digitaalselt/</w:t>
      </w:r>
    </w:p>
    <w:p w14:paraId="3F320A83" w14:textId="77777777" w:rsidR="007C5C00" w:rsidRPr="007C5C00" w:rsidRDefault="007C5C00" w:rsidP="007C5C00">
      <w:pPr>
        <w:rPr>
          <w:color w:val="000000"/>
        </w:rPr>
      </w:pPr>
    </w:p>
    <w:p w14:paraId="2DFF83BB" w14:textId="7A651AF8" w:rsidR="00AB50C0" w:rsidRDefault="00B53FDC" w:rsidP="00AB50C0">
      <w:pPr>
        <w:rPr>
          <w:szCs w:val="24"/>
        </w:rPr>
      </w:pPr>
      <w:r>
        <w:rPr>
          <w:szCs w:val="24"/>
        </w:rPr>
        <w:t>Tõnu Kirves</w:t>
      </w:r>
    </w:p>
    <w:p w14:paraId="21AC5BC5" w14:textId="624911F0" w:rsidR="007C5C00" w:rsidRDefault="00F739C0" w:rsidP="007C5C00">
      <w:pPr>
        <w:rPr>
          <w:szCs w:val="24"/>
        </w:rPr>
      </w:pPr>
      <w:r>
        <w:rPr>
          <w:szCs w:val="24"/>
        </w:rPr>
        <w:t>osakonna juhataja</w:t>
      </w:r>
      <w:r w:rsidR="00B53FDC">
        <w:rPr>
          <w:szCs w:val="24"/>
        </w:rPr>
        <w:t xml:space="preserve"> asetäitja</w:t>
      </w:r>
    </w:p>
    <w:p w14:paraId="084D921D" w14:textId="788F5C10" w:rsidR="00B53FDC" w:rsidRPr="007C5C00" w:rsidRDefault="00B53FDC" w:rsidP="007C5C00">
      <w:pPr>
        <w:rPr>
          <w:color w:val="000000"/>
        </w:rPr>
      </w:pPr>
      <w:r>
        <w:rPr>
          <w:szCs w:val="24"/>
        </w:rPr>
        <w:t>osakonna juhataja ülesannetes</w:t>
      </w:r>
    </w:p>
    <w:p w14:paraId="73C1992C" w14:textId="77777777" w:rsidR="00B12200" w:rsidRDefault="00B12200" w:rsidP="00142C0C">
      <w:pPr>
        <w:rPr>
          <w:color w:val="000000"/>
        </w:rPr>
      </w:pPr>
    </w:p>
    <w:p w14:paraId="6653C60E" w14:textId="77777777" w:rsidR="00B12200" w:rsidRDefault="00B12200" w:rsidP="00142C0C">
      <w:pPr>
        <w:rPr>
          <w:color w:val="000000"/>
        </w:rPr>
      </w:pPr>
    </w:p>
    <w:p w14:paraId="493B1420" w14:textId="77777777" w:rsidR="009A1A9B" w:rsidRDefault="009A1A9B" w:rsidP="00142C0C">
      <w:pPr>
        <w:rPr>
          <w:color w:val="000000"/>
        </w:rPr>
      </w:pPr>
    </w:p>
    <w:p w14:paraId="5B30040C" w14:textId="77777777" w:rsidR="000D440B" w:rsidRDefault="000D440B" w:rsidP="009A1A9B">
      <w:pPr>
        <w:rPr>
          <w:color w:val="000000"/>
        </w:rPr>
      </w:pPr>
    </w:p>
    <w:p w14:paraId="27BCB9A5" w14:textId="77777777" w:rsidR="000D440B" w:rsidRDefault="000D440B" w:rsidP="009A1A9B">
      <w:pPr>
        <w:rPr>
          <w:color w:val="000000"/>
        </w:rPr>
      </w:pPr>
    </w:p>
    <w:p w14:paraId="3754B6EC" w14:textId="5C18352C" w:rsidR="000D440B" w:rsidRDefault="009A1A9B" w:rsidP="009A1A9B">
      <w:pPr>
        <w:rPr>
          <w:rStyle w:val="Hperlink"/>
        </w:rPr>
      </w:pPr>
      <w:r>
        <w:rPr>
          <w:color w:val="000000"/>
        </w:rPr>
        <w:t>T</w:t>
      </w:r>
      <w:r w:rsidR="00F739C0">
        <w:rPr>
          <w:color w:val="000000"/>
        </w:rPr>
        <w:t xml:space="preserve">riin Uudeväli </w:t>
      </w:r>
      <w:hyperlink r:id="rId13" w:history="1">
        <w:r w:rsidR="00F739C0" w:rsidRPr="00154FAC">
          <w:rPr>
            <w:rStyle w:val="Hperlink"/>
          </w:rPr>
          <w:t>triin.uudevali@maardu.ee</w:t>
        </w:r>
      </w:hyperlink>
    </w:p>
    <w:p w14:paraId="5C9D207D" w14:textId="38D578A8" w:rsidR="000503CC" w:rsidRPr="007C5C00" w:rsidRDefault="00DC624D" w:rsidP="009A1A9B">
      <w:r w:rsidRPr="007C5C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B7D7DD8" wp14:editId="4D06BDDC">
                <wp:simplePos x="0" y="0"/>
                <wp:positionH relativeFrom="margin">
                  <wp:align>left</wp:align>
                </wp:positionH>
                <wp:positionV relativeFrom="margin">
                  <wp:posOffset>7632065</wp:posOffset>
                </wp:positionV>
                <wp:extent cx="2695575" cy="796290"/>
                <wp:effectExtent l="0" t="0" r="9525" b="38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B113C9" w14:textId="73493126" w:rsidR="00741FB1" w:rsidRDefault="00741FB1" w:rsidP="007C5C00">
                            <w:pPr>
                              <w:pStyle w:val="Kehatekst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D7D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00.95pt;width:212.25pt;height:62.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" stroked="f">
                <v:textbox inset="0,0,0,0">
                  <w:txbxContent>
                    <w:p w14:paraId="5EB113C9" w14:textId="73493126" w:rsidR="00741FB1" w:rsidRDefault="00741FB1" w:rsidP="007C5C00">
                      <w:pPr>
                        <w:pStyle w:val="Kehatekst"/>
                        <w:spacing w:after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0D440B">
        <w:t>6060876</w:t>
      </w:r>
    </w:p>
    <w:sectPr w:rsidR="000503CC" w:rsidRPr="007C5C00">
      <w:type w:val="continuous"/>
      <w:pgSz w:w="11906" w:h="16838" w:code="9"/>
      <w:pgMar w:top="454" w:right="680" w:bottom="510" w:left="170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CD5B" w14:textId="77777777" w:rsidR="007D1EB4" w:rsidRDefault="007D1EB4">
      <w:r>
        <w:separator/>
      </w:r>
    </w:p>
  </w:endnote>
  <w:endnote w:type="continuationSeparator" w:id="0">
    <w:p w14:paraId="2F9FA170" w14:textId="77777777" w:rsidR="007D1EB4" w:rsidRDefault="007D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F1A3" w14:textId="77777777" w:rsidR="000503CC" w:rsidRDefault="000503C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25BF998" w14:textId="77777777" w:rsidR="000503CC" w:rsidRDefault="000503C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B9D16" w14:textId="77777777" w:rsidR="004707BE" w:rsidRPr="001E5B19" w:rsidRDefault="002E2DBF" w:rsidP="00017C43">
    <w:pPr>
      <w:pStyle w:val="Jalus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  <w:r w:rsidR="00017C43">
      <w:rPr>
        <w:sz w:val="20"/>
      </w:rPr>
      <w:t>K</w:t>
    </w:r>
    <w:r w:rsidR="004707BE" w:rsidRPr="001E5B19">
      <w:rPr>
        <w:sz w:val="20"/>
      </w:rPr>
      <w:t>allasmaa 1</w:t>
    </w:r>
    <w:r w:rsidR="004707BE" w:rsidRPr="001E5B19">
      <w:rPr>
        <w:sz w:val="20"/>
      </w:rPr>
      <w:tab/>
    </w:r>
    <w:r w:rsidR="00017C43">
      <w:rPr>
        <w:sz w:val="20"/>
      </w:rPr>
      <w:t>t</w:t>
    </w:r>
    <w:r w:rsidR="00DC624D" w:rsidRPr="001E5B19">
      <w:rPr>
        <w:sz w:val="20"/>
      </w:rPr>
      <w:t>elefon</w:t>
    </w:r>
    <w:r w:rsidR="004707BE" w:rsidRPr="001E5B19">
      <w:rPr>
        <w:sz w:val="20"/>
      </w:rPr>
      <w:t xml:space="preserve"> +372</w:t>
    </w:r>
    <w:r w:rsidR="00DC624D" w:rsidRPr="001E5B19">
      <w:rPr>
        <w:sz w:val="20"/>
      </w:rPr>
      <w:t xml:space="preserve"> 6060 7</w:t>
    </w:r>
    <w:r w:rsidR="00017C43">
      <w:rPr>
        <w:sz w:val="20"/>
      </w:rPr>
      <w:t>37</w:t>
    </w:r>
    <w:r w:rsidR="00DC624D" w:rsidRPr="001E5B19">
      <w:rPr>
        <w:sz w:val="20"/>
      </w:rPr>
      <w:t xml:space="preserve"> </w:t>
    </w:r>
    <w:r w:rsidR="00AB60EB">
      <w:rPr>
        <w:sz w:val="20"/>
      </w:rPr>
      <w:tab/>
    </w:r>
    <w:r w:rsidR="00465C6C" w:rsidRPr="001E5B19">
      <w:rPr>
        <w:sz w:val="20"/>
      </w:rPr>
      <w:t>I</w:t>
    </w:r>
    <w:r w:rsidR="00DC624D" w:rsidRPr="001E5B19">
      <w:rPr>
        <w:sz w:val="20"/>
      </w:rPr>
      <w:t>BAN</w:t>
    </w:r>
    <w:r w:rsidR="004707BE" w:rsidRPr="001E5B19">
      <w:rPr>
        <w:sz w:val="20"/>
      </w:rPr>
      <w:t xml:space="preserve"> </w:t>
    </w:r>
    <w:r w:rsidR="00DC624D" w:rsidRPr="001E5B19">
      <w:rPr>
        <w:sz w:val="20"/>
      </w:rPr>
      <w:t xml:space="preserve"> EE</w:t>
    </w:r>
    <w:r w:rsidR="00017C43">
      <w:rPr>
        <w:sz w:val="20"/>
      </w:rPr>
      <w:t>24110220007995014</w:t>
    </w:r>
  </w:p>
  <w:p w14:paraId="23864576" w14:textId="77777777" w:rsidR="00DC624D" w:rsidRPr="001E5B19" w:rsidRDefault="00AB60EB" w:rsidP="00AB60EB">
    <w:pPr>
      <w:pStyle w:val="Jalus"/>
      <w:jc w:val="left"/>
      <w:rPr>
        <w:sz w:val="20"/>
      </w:rPr>
    </w:pPr>
    <w:r>
      <w:rPr>
        <w:sz w:val="20"/>
      </w:rPr>
      <w:t>74111 Maardu</w:t>
    </w:r>
    <w:r>
      <w:rPr>
        <w:sz w:val="20"/>
      </w:rPr>
      <w:tab/>
    </w:r>
    <w:r w:rsidR="00017C43">
      <w:rPr>
        <w:sz w:val="20"/>
      </w:rPr>
      <w:t>f</w:t>
    </w:r>
    <w:r w:rsidR="00DC624D" w:rsidRPr="001E5B19">
      <w:rPr>
        <w:sz w:val="20"/>
      </w:rPr>
      <w:t xml:space="preserve">aks </w:t>
    </w:r>
    <w:r w:rsidR="004E4975" w:rsidRPr="001E5B19">
      <w:rPr>
        <w:sz w:val="20"/>
      </w:rPr>
      <w:t xml:space="preserve">    </w:t>
    </w:r>
    <w:r w:rsidR="00DC624D" w:rsidRPr="001E5B19">
      <w:rPr>
        <w:sz w:val="20"/>
      </w:rPr>
      <w:t xml:space="preserve"> </w:t>
    </w:r>
    <w:r w:rsidR="004707BE" w:rsidRPr="001E5B19">
      <w:rPr>
        <w:sz w:val="20"/>
      </w:rPr>
      <w:t xml:space="preserve">+372 </w:t>
    </w:r>
    <w:r w:rsidR="00017C43">
      <w:rPr>
        <w:sz w:val="20"/>
      </w:rPr>
      <w:t>6060 751</w:t>
    </w:r>
    <w:r w:rsidR="00017C43">
      <w:rPr>
        <w:sz w:val="20"/>
      </w:rPr>
      <w:tab/>
      <w:t>S</w:t>
    </w:r>
    <w:r w:rsidR="00DC624D" w:rsidRPr="001E5B19">
      <w:rPr>
        <w:sz w:val="20"/>
      </w:rPr>
      <w:t>EB pank</w:t>
    </w:r>
  </w:p>
  <w:p w14:paraId="71238BFE" w14:textId="77777777" w:rsidR="00DC624D" w:rsidRPr="001E5B19" w:rsidRDefault="00DC624D" w:rsidP="00AB60EB">
    <w:pPr>
      <w:pStyle w:val="Jalus"/>
      <w:jc w:val="left"/>
      <w:rPr>
        <w:sz w:val="20"/>
      </w:rPr>
    </w:pPr>
    <w:r w:rsidRPr="001E5B19">
      <w:rPr>
        <w:sz w:val="20"/>
      </w:rPr>
      <w:t>Eesti</w:t>
    </w:r>
    <w:r w:rsidRPr="001E5B19">
      <w:rPr>
        <w:sz w:val="20"/>
      </w:rPr>
      <w:tab/>
    </w:r>
    <w:r w:rsidR="00017C43">
      <w:rPr>
        <w:sz w:val="20"/>
      </w:rPr>
      <w:t>e</w:t>
    </w:r>
    <w:r w:rsidRPr="001E5B19">
      <w:rPr>
        <w:sz w:val="20"/>
      </w:rPr>
      <w:t xml:space="preserve">-post: </w:t>
    </w:r>
    <w:hyperlink r:id="rId1" w:history="1">
      <w:r w:rsidR="00B03682" w:rsidRPr="00325E5D">
        <w:rPr>
          <w:rStyle w:val="Hperlink"/>
          <w:sz w:val="20"/>
        </w:rPr>
        <w:t>linnamajandusosakond@maardu.ee</w:t>
      </w:r>
    </w:hyperlink>
    <w:r w:rsidR="00B03682">
      <w:rPr>
        <w:sz w:val="20"/>
      </w:rPr>
      <w:tab/>
    </w:r>
    <w:r w:rsidRPr="001E5B19">
      <w:rPr>
        <w:sz w:val="20"/>
      </w:rPr>
      <w:t>Registrikood 75011470</w:t>
    </w:r>
  </w:p>
  <w:p w14:paraId="7BBE7E17" w14:textId="77777777" w:rsidR="00DC624D" w:rsidRPr="001E5B19" w:rsidRDefault="00DC624D" w:rsidP="00DC624D">
    <w:pPr>
      <w:pStyle w:val="Jalus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A372" w14:textId="77777777" w:rsidR="007D1EB4" w:rsidRDefault="007D1EB4">
      <w:r>
        <w:separator/>
      </w:r>
    </w:p>
  </w:footnote>
  <w:footnote w:type="continuationSeparator" w:id="0">
    <w:p w14:paraId="07129537" w14:textId="77777777" w:rsidR="007D1EB4" w:rsidRDefault="007D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6599" w14:textId="77777777" w:rsidR="000503CC" w:rsidRDefault="000503CC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60A8F21" w14:textId="77777777" w:rsidR="000503CC" w:rsidRDefault="000503C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2A8A" w14:textId="77777777" w:rsidR="000503CC" w:rsidRDefault="000503CC" w:rsidP="00AB2BBA">
    <w:pPr>
      <w:pStyle w:val="Pis"/>
      <w:framePr w:wrap="notBeside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665CF0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2ACCE326" w14:textId="77777777" w:rsidR="000503CC" w:rsidRDefault="000503CC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A934830"/>
    <w:multiLevelType w:val="hybridMultilevel"/>
    <w:tmpl w:val="0F8E296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5274B8"/>
    <w:multiLevelType w:val="multilevel"/>
    <w:tmpl w:val="579EACF4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47D03044"/>
    <w:multiLevelType w:val="hybridMultilevel"/>
    <w:tmpl w:val="7480E420"/>
    <w:lvl w:ilvl="0" w:tplc="42AC0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B590B"/>
    <w:multiLevelType w:val="hybridMultilevel"/>
    <w:tmpl w:val="6FA8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E34FE"/>
    <w:multiLevelType w:val="hybridMultilevel"/>
    <w:tmpl w:val="AAF88576"/>
    <w:lvl w:ilvl="0" w:tplc="ACB2A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6A7C5C"/>
    <w:multiLevelType w:val="multilevel"/>
    <w:tmpl w:val="8EBC68A4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01603008">
    <w:abstractNumId w:val="6"/>
  </w:num>
  <w:num w:numId="2" w16cid:durableId="103691658">
    <w:abstractNumId w:val="7"/>
  </w:num>
  <w:num w:numId="3" w16cid:durableId="293872562">
    <w:abstractNumId w:val="0"/>
  </w:num>
  <w:num w:numId="4" w16cid:durableId="32075065">
    <w:abstractNumId w:val="2"/>
  </w:num>
  <w:num w:numId="5" w16cid:durableId="203100689">
    <w:abstractNumId w:val="2"/>
  </w:num>
  <w:num w:numId="6" w16cid:durableId="1245527372">
    <w:abstractNumId w:val="5"/>
  </w:num>
  <w:num w:numId="7" w16cid:durableId="1116170708">
    <w:abstractNumId w:val="4"/>
  </w:num>
  <w:num w:numId="8" w16cid:durableId="1045256114">
    <w:abstractNumId w:val="3"/>
  </w:num>
  <w:num w:numId="9" w16cid:durableId="168159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F4"/>
    <w:rsid w:val="00015138"/>
    <w:rsid w:val="00017C43"/>
    <w:rsid w:val="00034B62"/>
    <w:rsid w:val="0004337D"/>
    <w:rsid w:val="000503CC"/>
    <w:rsid w:val="000517BC"/>
    <w:rsid w:val="00061551"/>
    <w:rsid w:val="000B4249"/>
    <w:rsid w:val="000C1074"/>
    <w:rsid w:val="000D440B"/>
    <w:rsid w:val="000D68C4"/>
    <w:rsid w:val="000E201D"/>
    <w:rsid w:val="00142C0C"/>
    <w:rsid w:val="00151B85"/>
    <w:rsid w:val="00162A94"/>
    <w:rsid w:val="00190931"/>
    <w:rsid w:val="001A5869"/>
    <w:rsid w:val="001C2D38"/>
    <w:rsid w:val="001E4883"/>
    <w:rsid w:val="001E5B19"/>
    <w:rsid w:val="002000B4"/>
    <w:rsid w:val="00203FD9"/>
    <w:rsid w:val="002224A5"/>
    <w:rsid w:val="00242CAD"/>
    <w:rsid w:val="00253D7C"/>
    <w:rsid w:val="00294095"/>
    <w:rsid w:val="002A518F"/>
    <w:rsid w:val="002B5F1A"/>
    <w:rsid w:val="002C2FDF"/>
    <w:rsid w:val="002C606E"/>
    <w:rsid w:val="002E2DBF"/>
    <w:rsid w:val="003A561C"/>
    <w:rsid w:val="003F4C4F"/>
    <w:rsid w:val="00425C8C"/>
    <w:rsid w:val="00465C6C"/>
    <w:rsid w:val="004707BE"/>
    <w:rsid w:val="004B03BE"/>
    <w:rsid w:val="004E4975"/>
    <w:rsid w:val="0050486C"/>
    <w:rsid w:val="00573DB9"/>
    <w:rsid w:val="00583724"/>
    <w:rsid w:val="005A5269"/>
    <w:rsid w:val="005A7DE7"/>
    <w:rsid w:val="005B11B6"/>
    <w:rsid w:val="005C556D"/>
    <w:rsid w:val="005E1F7B"/>
    <w:rsid w:val="005E560F"/>
    <w:rsid w:val="005F18F4"/>
    <w:rsid w:val="0066020E"/>
    <w:rsid w:val="00665CF0"/>
    <w:rsid w:val="006B7383"/>
    <w:rsid w:val="007342DE"/>
    <w:rsid w:val="00741FB1"/>
    <w:rsid w:val="00742385"/>
    <w:rsid w:val="007A312E"/>
    <w:rsid w:val="007C5C00"/>
    <w:rsid w:val="007D1EB4"/>
    <w:rsid w:val="008046BE"/>
    <w:rsid w:val="00881B83"/>
    <w:rsid w:val="009A1A9B"/>
    <w:rsid w:val="00A143BE"/>
    <w:rsid w:val="00A6492C"/>
    <w:rsid w:val="00AB2BBA"/>
    <w:rsid w:val="00AB50C0"/>
    <w:rsid w:val="00AB60EB"/>
    <w:rsid w:val="00B03682"/>
    <w:rsid w:val="00B10A82"/>
    <w:rsid w:val="00B12200"/>
    <w:rsid w:val="00B50FFC"/>
    <w:rsid w:val="00B53FDC"/>
    <w:rsid w:val="00B61AE8"/>
    <w:rsid w:val="00BB0252"/>
    <w:rsid w:val="00BC3CDB"/>
    <w:rsid w:val="00C25230"/>
    <w:rsid w:val="00C407AB"/>
    <w:rsid w:val="00C57C35"/>
    <w:rsid w:val="00C774E4"/>
    <w:rsid w:val="00C815C8"/>
    <w:rsid w:val="00CA2676"/>
    <w:rsid w:val="00CF1CD7"/>
    <w:rsid w:val="00CF50F4"/>
    <w:rsid w:val="00D947AF"/>
    <w:rsid w:val="00DC624D"/>
    <w:rsid w:val="00E73D52"/>
    <w:rsid w:val="00EB6B66"/>
    <w:rsid w:val="00F02FD0"/>
    <w:rsid w:val="00F4009C"/>
    <w:rsid w:val="00F46785"/>
    <w:rsid w:val="00F67CD5"/>
    <w:rsid w:val="00F739C0"/>
    <w:rsid w:val="00F801DF"/>
    <w:rsid w:val="00FA1FC5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63501C21"/>
  <w15:chartTrackingRefBased/>
  <w15:docId w15:val="{1D8C0A35-CDBD-4457-9A70-E0963E6B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link w:val="KehatekstMrk"/>
    <w:pPr>
      <w:spacing w:after="220" w:line="220" w:lineRule="atLeast"/>
    </w:pPr>
    <w:rPr>
      <w:spacing w:val="-5"/>
    </w:rPr>
  </w:style>
  <w:style w:type="character" w:styleId="Lehekljenumber">
    <w:name w:val="page number"/>
    <w:basedOn w:val="Liguvaikefont"/>
  </w:style>
  <w:style w:type="paragraph" w:customStyle="1" w:styleId="Loetelu">
    <w:name w:val="Loetelu"/>
    <w:basedOn w:val="Kehatekst"/>
    <w:pPr>
      <w:numPr>
        <w:numId w:val="5"/>
      </w:numPr>
      <w:spacing w:before="120" w:after="0" w:line="240" w:lineRule="auto"/>
    </w:pPr>
    <w:rPr>
      <w:spacing w:val="0"/>
    </w:rPr>
  </w:style>
  <w:style w:type="paragraph" w:customStyle="1" w:styleId="Pea">
    <w:name w:val="Pea"/>
    <w:basedOn w:val="Kehatekst"/>
    <w:pPr>
      <w:spacing w:after="0" w:line="240" w:lineRule="auto"/>
      <w:ind w:left="-1134"/>
      <w:jc w:val="center"/>
    </w:pPr>
    <w:rPr>
      <w:sz w:val="28"/>
    </w:rPr>
  </w:style>
  <w:style w:type="character" w:customStyle="1" w:styleId="JalusMrk">
    <w:name w:val="Jalus Märk"/>
    <w:link w:val="Jalus"/>
    <w:uiPriority w:val="99"/>
    <w:rsid w:val="00DC624D"/>
    <w:rPr>
      <w:sz w:val="24"/>
      <w:lang w:eastAsia="en-US"/>
    </w:rPr>
  </w:style>
  <w:style w:type="character" w:customStyle="1" w:styleId="KehatekstMrk">
    <w:name w:val="Kehatekst Märk"/>
    <w:link w:val="Kehatekst"/>
    <w:rsid w:val="00DC624D"/>
    <w:rPr>
      <w:spacing w:val="-5"/>
      <w:sz w:val="24"/>
      <w:lang w:eastAsia="en-US"/>
    </w:rPr>
  </w:style>
  <w:style w:type="paragraph" w:styleId="Jutumullitekst">
    <w:name w:val="Balloon Text"/>
    <w:basedOn w:val="Normaallaad"/>
    <w:link w:val="JutumullitekstMrk"/>
    <w:rsid w:val="005E1F7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5E1F7B"/>
    <w:rPr>
      <w:rFonts w:ascii="Segoe UI" w:hAnsi="Segoe UI" w:cs="Segoe UI"/>
      <w:sz w:val="18"/>
      <w:szCs w:val="18"/>
      <w:lang w:eastAsia="en-US"/>
    </w:rPr>
  </w:style>
  <w:style w:type="character" w:styleId="Hperlink">
    <w:name w:val="Hyperlink"/>
    <w:basedOn w:val="Liguvaikefont"/>
    <w:rsid w:val="00B0368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C5C0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CF1CD7"/>
    <w:pPr>
      <w:ind w:left="720"/>
      <w:contextualSpacing/>
    </w:pPr>
  </w:style>
  <w:style w:type="paragraph" w:customStyle="1" w:styleId="Default">
    <w:name w:val="Default"/>
    <w:rsid w:val="00CF1C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iin.uudevali@maardu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majandusosakond@maardu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heoja\Local%20Settings\Temporary%20Internet%20Files\OLK81C\Vastuskiri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6355-3F34-4024-B1D4-35633190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Vastuskiri (2)</Template>
  <TotalTime>3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vastuskiri</vt:lpstr>
      <vt:lpstr>vastuskiri</vt:lpstr>
    </vt:vector>
  </TitlesOfParts>
  <Company>TTY  Informaatikainstituut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subject/>
  <dc:creator>vaheoja</dc:creator>
  <cp:keywords/>
  <cp:lastModifiedBy>Triin Uudeväli</cp:lastModifiedBy>
  <cp:revision>4</cp:revision>
  <cp:lastPrinted>2017-06-07T12:51:00Z</cp:lastPrinted>
  <dcterms:created xsi:type="dcterms:W3CDTF">2025-05-09T06:03:00Z</dcterms:created>
  <dcterms:modified xsi:type="dcterms:W3CDTF">2025-05-09T06:04:00Z</dcterms:modified>
</cp:coreProperties>
</file>